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A9" w:rsidRDefault="00CA22EE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2974340</wp:posOffset>
                </wp:positionV>
                <wp:extent cx="8054340" cy="228600"/>
                <wp:effectExtent l="0" t="0" r="22860" b="19050"/>
                <wp:wrapSquare wrapText="bothSides"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4340" cy="2286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left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669"/>
                              <w:gridCol w:w="1462"/>
                              <w:gridCol w:w="1503"/>
                              <w:gridCol w:w="1563"/>
                              <w:gridCol w:w="1612"/>
                              <w:gridCol w:w="1670"/>
                              <w:gridCol w:w="1671"/>
                              <w:gridCol w:w="1447"/>
                            </w:tblGrid>
                            <w:tr w:rsidR="007A4FED">
                              <w:tc>
                                <w:tcPr>
                                  <w:tcW w:w="170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A4FED" w:rsidRDefault="007A4FED">
                                  <w:pPr>
                                    <w:spacing w:after="0"/>
                                  </w:pPr>
                                  <w:r>
                                    <w:t>Jan  / Feb  2012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A4FED" w:rsidRDefault="007A4FED" w:rsidP="00570BA9">
                                  <w:pPr>
                                    <w:spacing w:after="0"/>
                                  </w:pPr>
                                  <w:r>
                                    <w:t xml:space="preserve">März  / April 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A4FED" w:rsidRDefault="007A4FED" w:rsidP="007A4FED">
                                  <w:pPr>
                                    <w:spacing w:after="0"/>
                                  </w:pPr>
                                  <w:r>
                                    <w:t xml:space="preserve"> Mai       Juni 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A4FED" w:rsidRDefault="007A4FED" w:rsidP="00570BA9">
                                  <w:pPr>
                                    <w:spacing w:after="0"/>
                                  </w:pPr>
                                  <w:r>
                                    <w:t xml:space="preserve">Juli / August 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A4FED" w:rsidRDefault="007A4FED" w:rsidP="00570BA9">
                                  <w:pPr>
                                    <w:spacing w:after="0"/>
                                  </w:pPr>
                                  <w:r>
                                    <w:t>Sept. / Okt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A4FED" w:rsidRDefault="007A4FED" w:rsidP="00570BA9">
                                  <w:pPr>
                                    <w:spacing w:after="0"/>
                                  </w:pPr>
                                  <w:r>
                                    <w:t xml:space="preserve">Nov / Dez 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A4FED" w:rsidRDefault="007A4FED" w:rsidP="00570BA9">
                                  <w:pPr>
                                    <w:spacing w:after="0"/>
                                  </w:pPr>
                                  <w:r>
                                    <w:t>Jan / Feb 2013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A4FED" w:rsidRDefault="007A4FED">
                                  <w:pPr>
                                    <w:spacing w:after="0"/>
                                  </w:pPr>
                                </w:p>
                              </w:tc>
                            </w:tr>
                            <w:tr w:rsidR="007A4FED">
                              <w:tc>
                                <w:tcPr>
                                  <w:tcW w:w="170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A4FED" w:rsidRDefault="007A4FED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A4FED" w:rsidRDefault="007A4FED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A4FED" w:rsidRDefault="007A4FED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A4FED" w:rsidRDefault="007A4FED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A4FED" w:rsidRDefault="007A4FED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A4FED" w:rsidRDefault="007A4FED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A4FED" w:rsidRDefault="007A4FED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A4FED" w:rsidRDefault="007A4FED">
                                  <w:pPr>
                                    <w:spacing w:after="0"/>
                                  </w:pPr>
                                </w:p>
                              </w:tc>
                            </w:tr>
                          </w:tbl>
                          <w:p w:rsidR="007A4FED" w:rsidRDefault="007A4F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0;margin-top:234.2pt;width:634.2pt;height:18pt;z-index:25165363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" fillcolor="#0070c0">
                <v:textbox>
                  <w:txbxContent>
                    <w:tbl>
                      <w:tblPr>
                        <w:tblW w:w="0" w:type="auto"/>
                        <w:tblBorders>
                          <w:left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669"/>
                        <w:gridCol w:w="1462"/>
                        <w:gridCol w:w="1503"/>
                        <w:gridCol w:w="1563"/>
                        <w:gridCol w:w="1612"/>
                        <w:gridCol w:w="1670"/>
                        <w:gridCol w:w="1671"/>
                        <w:gridCol w:w="1447"/>
                      </w:tblGrid>
                      <w:tr w:rsidR="007A4FED">
                        <w:tc>
                          <w:tcPr>
                            <w:tcW w:w="170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7A4FED" w:rsidRDefault="007A4FED">
                            <w:pPr>
                              <w:spacing w:after="0"/>
                            </w:pPr>
                            <w:r>
                              <w:t>Jan  / Feb  2012</w:t>
                            </w:r>
                          </w:p>
                        </w:tc>
                        <w:tc>
                          <w:tcPr>
                            <w:tcW w:w="149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7A4FED" w:rsidRDefault="007A4FED" w:rsidP="00570BA9">
                            <w:pPr>
                              <w:spacing w:after="0"/>
                            </w:pPr>
                            <w:r>
                              <w:t xml:space="preserve">März  / April 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7A4FED" w:rsidRDefault="007A4FED" w:rsidP="007A4FED">
                            <w:pPr>
                              <w:spacing w:after="0"/>
                            </w:pPr>
                            <w:r>
                              <w:t xml:space="preserve"> Mai       Juni </w:t>
                            </w: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7A4FED" w:rsidRDefault="007A4FED" w:rsidP="00570BA9">
                            <w:pPr>
                              <w:spacing w:after="0"/>
                            </w:pPr>
                            <w:r>
                              <w:t xml:space="preserve">Juli / August 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7A4FED" w:rsidRDefault="007A4FED" w:rsidP="00570BA9">
                            <w:pPr>
                              <w:spacing w:after="0"/>
                            </w:pPr>
                            <w:r>
                              <w:t>Sept. / Okt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7A4FED" w:rsidRDefault="007A4FED" w:rsidP="00570BA9">
                            <w:pPr>
                              <w:spacing w:after="0"/>
                            </w:pPr>
                            <w:r>
                              <w:t xml:space="preserve">Nov / Dez 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7A4FED" w:rsidRDefault="007A4FED" w:rsidP="00570BA9">
                            <w:pPr>
                              <w:spacing w:after="0"/>
                            </w:pPr>
                            <w:r>
                              <w:t>Jan / Feb 2013</w:t>
                            </w:r>
                          </w:p>
                        </w:tc>
                        <w:tc>
                          <w:tcPr>
                            <w:tcW w:w="149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7A4FED" w:rsidRDefault="007A4FED">
                            <w:pPr>
                              <w:spacing w:after="0"/>
                            </w:pPr>
                          </w:p>
                        </w:tc>
                      </w:tr>
                      <w:tr w:rsidR="007A4FED">
                        <w:tc>
                          <w:tcPr>
                            <w:tcW w:w="170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7A4FED" w:rsidRDefault="007A4FED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149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7A4FED" w:rsidRDefault="007A4FED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7A4FED" w:rsidRDefault="007A4FED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7A4FED" w:rsidRDefault="007A4FED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7A4FED" w:rsidRDefault="007A4FED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7A4FED" w:rsidRDefault="007A4FED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7A4FED" w:rsidRDefault="007A4FED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149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7A4FED" w:rsidRDefault="007A4FED">
                            <w:pPr>
                              <w:spacing w:after="0"/>
                            </w:pPr>
                          </w:p>
                        </w:tc>
                      </w:tr>
                    </w:tbl>
                    <w:p w:rsidR="007A4FED" w:rsidRDefault="007A4FED"/>
                  </w:txbxContent>
                </v:textbox>
                <w10:wrap type="square"/>
              </v:rect>
            </w:pict>
          </mc:Fallback>
        </mc:AlternateContent>
      </w:r>
    </w:p>
    <w:p w:rsidR="00570BA9" w:rsidRDefault="00570BA9">
      <w:pPr>
        <w:pStyle w:val="Textkrper"/>
      </w:pPr>
    </w:p>
    <w:p w:rsidR="00570BA9" w:rsidRDefault="007A4FED">
      <w:pPr>
        <w:pStyle w:val="Textkrper"/>
        <w:rPr>
          <w:noProof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DDECCA" wp14:editId="69D20867">
                <wp:simplePos x="0" y="0"/>
                <wp:positionH relativeFrom="column">
                  <wp:posOffset>-38100</wp:posOffset>
                </wp:positionH>
                <wp:positionV relativeFrom="paragraph">
                  <wp:posOffset>81280</wp:posOffset>
                </wp:positionV>
                <wp:extent cx="4434840" cy="731520"/>
                <wp:effectExtent l="0" t="0" r="3810" b="0"/>
                <wp:wrapSquare wrapText="bothSides"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8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FED" w:rsidRDefault="007A4F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</w:rPr>
                              <w:t>KZGS - Fahrplan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-3pt;margin-top:6.4pt;width:349.2pt;height:5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" stroked="f">
                <v:textbox>
                  <w:txbxContent>
                    <w:p w:rsidR="007A4FED" w:rsidRDefault="007A4F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</w:rPr>
                        <w:t>KZGS - Fahrplan 2012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A4FED" w:rsidRDefault="007A4FED">
      <w:pPr>
        <w:pStyle w:val="Textkrper"/>
        <w:rPr>
          <w:noProof/>
        </w:rPr>
      </w:pPr>
    </w:p>
    <w:p w:rsidR="007A4FED" w:rsidRDefault="007A4FED">
      <w:pPr>
        <w:pStyle w:val="Textkrper"/>
      </w:pPr>
    </w:p>
    <w:p w:rsidR="00570BA9" w:rsidRDefault="007A4FED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3521C7" wp14:editId="7D5DAE73">
                <wp:simplePos x="0" y="0"/>
                <wp:positionH relativeFrom="column">
                  <wp:posOffset>-963930</wp:posOffset>
                </wp:positionH>
                <wp:positionV relativeFrom="paragraph">
                  <wp:posOffset>536575</wp:posOffset>
                </wp:positionV>
                <wp:extent cx="1040130" cy="1242060"/>
                <wp:effectExtent l="0" t="0" r="26670" b="34290"/>
                <wp:wrapTopAndBottom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124206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19902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FED" w:rsidRDefault="007A4FED">
                            <w:r>
                              <w:t xml:space="preserve">Web Veränderung </w:t>
                            </w:r>
                            <w:r>
                              <w:br/>
                              <w:t xml:space="preserve">Internes </w:t>
                            </w:r>
                            <w:r>
                              <w:br/>
                              <w:t xml:space="preserve">Struktur Arbeitsgruppen </w:t>
                            </w:r>
                            <w:r>
                              <w:br/>
                            </w:r>
                            <w: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7" o:spid="_x0000_s1028" type="#_x0000_t80" style="position:absolute;left:0;text-align:left;margin-left:-75.9pt;margin-top:42.25pt;width:81.9pt;height:9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">
                <v:textbox>
                  <w:txbxContent>
                    <w:p w:rsidR="007A4FED" w:rsidRDefault="007A4FED">
                      <w:r>
                        <w:t xml:space="preserve">Web Veränderung </w:t>
                      </w:r>
                      <w:r>
                        <w:br/>
                        <w:t xml:space="preserve">Internes </w:t>
                      </w:r>
                      <w:r>
                        <w:br/>
                        <w:t xml:space="preserve">Struktur Arbeitsgruppen </w:t>
                      </w:r>
                      <w:r>
                        <w:br/>
                      </w:r>
                      <w:r>
                        <w:br/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C159A7" wp14:editId="19993B94">
                <wp:simplePos x="0" y="0"/>
                <wp:positionH relativeFrom="column">
                  <wp:posOffset>-2994660</wp:posOffset>
                </wp:positionH>
                <wp:positionV relativeFrom="paragraph">
                  <wp:posOffset>542925</wp:posOffset>
                </wp:positionV>
                <wp:extent cx="899160" cy="1242060"/>
                <wp:effectExtent l="0" t="0" r="15240" b="34290"/>
                <wp:wrapTopAndBottom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" cy="124206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302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FED" w:rsidRDefault="007A4FED" w:rsidP="007A4FED">
                            <w:r>
                              <w:br/>
                              <w:t xml:space="preserve">Schulung  </w:t>
                            </w:r>
                            <w:r>
                              <w:br/>
                              <w:t xml:space="preserve">Mitarbeiter </w:t>
                            </w:r>
                            <w:r>
                              <w:br/>
                              <w:t xml:space="preserve">E-SMOG </w:t>
                            </w:r>
                            <w:r>
                              <w:br/>
                              <w:t>22-23 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80" style="position:absolute;left:0;text-align:left;margin-left:-235.8pt;margin-top:42.75pt;width:70.8pt;height:97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">
                <v:textbox>
                  <w:txbxContent>
                    <w:p w:rsidR="007A4FED" w:rsidRDefault="007A4FED" w:rsidP="007A4FED">
                      <w:r>
                        <w:br/>
                        <w:t xml:space="preserve">Schulung  </w:t>
                      </w:r>
                      <w:r>
                        <w:br/>
                        <w:t xml:space="preserve">Mitarbeiter </w:t>
                      </w:r>
                      <w:r>
                        <w:br/>
                        <w:t xml:space="preserve">E-SMOG </w:t>
                      </w:r>
                      <w:r>
                        <w:br/>
                        <w:t>22-23 MAI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CF7972" w:rsidRDefault="007A4FED" w:rsidP="00BE7C50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0CD2A1" wp14:editId="60F925AE">
                <wp:simplePos x="0" y="0"/>
                <wp:positionH relativeFrom="column">
                  <wp:posOffset>2419350</wp:posOffset>
                </wp:positionH>
                <wp:positionV relativeFrom="paragraph">
                  <wp:posOffset>320675</wp:posOffset>
                </wp:positionV>
                <wp:extent cx="899160" cy="1242060"/>
                <wp:effectExtent l="0" t="0" r="15240" b="34290"/>
                <wp:wrapTopAndBottom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" cy="124206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302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FED" w:rsidRDefault="007A4FED">
                            <w:r>
                              <w:br/>
                              <w:t xml:space="preserve">Schulung  </w:t>
                            </w:r>
                            <w:r>
                              <w:br/>
                              <w:t xml:space="preserve">Mitarbeiter </w:t>
                            </w:r>
                            <w:r>
                              <w:br/>
                              <w:t>Schlafberater</w:t>
                            </w:r>
                            <w:r>
                              <w:br/>
                              <w:t>5-6 Juni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80" style="position:absolute;left:0;text-align:left;margin-left:190.5pt;margin-top:25.25pt;width:70.8pt;height:97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">
                <v:textbox>
                  <w:txbxContent>
                    <w:p w:rsidR="007A4FED" w:rsidRDefault="007A4FED">
                      <w:r>
                        <w:br/>
                        <w:t xml:space="preserve">Schulung  </w:t>
                      </w:r>
                      <w:r>
                        <w:br/>
                        <w:t xml:space="preserve">Mitarbeiter </w:t>
                      </w:r>
                      <w:r>
                        <w:br/>
                        <w:t>Schlafberater</w:t>
                      </w:r>
                      <w:r>
                        <w:br/>
                        <w:t>5-6 Juni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67A8A7" wp14:editId="1ABE06A1">
                <wp:simplePos x="0" y="0"/>
                <wp:positionH relativeFrom="column">
                  <wp:posOffset>4549140</wp:posOffset>
                </wp:positionH>
                <wp:positionV relativeFrom="paragraph">
                  <wp:posOffset>1882140</wp:posOffset>
                </wp:positionV>
                <wp:extent cx="1203960" cy="1051560"/>
                <wp:effectExtent l="0" t="19050" r="15240" b="15240"/>
                <wp:wrapTopAndBottom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960" cy="105156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32432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FED" w:rsidRDefault="007A4FED" w:rsidP="007A4FED">
                            <w:pPr>
                              <w:jc w:val="center"/>
                            </w:pPr>
                            <w:r>
                              <w:t xml:space="preserve">PR </w:t>
                            </w:r>
                            <w:r>
                              <w:br/>
                              <w:t xml:space="preserve">TEXT </w:t>
                            </w:r>
                            <w:r>
                              <w:br/>
                              <w:t>Kooperationen Schlaf ( Apnoe )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10" o:spid="_x0000_s1031" type="#_x0000_t79" style="position:absolute;left:0;text-align:left;margin-left:358.2pt;margin-top:148.2pt;width:94.8pt;height:8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" adj=",6084,7005,8442">
                <v:textbox>
                  <w:txbxContent>
                    <w:p w:rsidR="007A4FED" w:rsidRDefault="007A4FED" w:rsidP="007A4FED">
                      <w:pPr>
                        <w:jc w:val="center"/>
                      </w:pPr>
                      <w:r>
                        <w:t xml:space="preserve">PR </w:t>
                      </w:r>
                      <w:r>
                        <w:br/>
                        <w:t xml:space="preserve">TEXT </w:t>
                      </w:r>
                      <w:r>
                        <w:br/>
                        <w:t>Kooperationen Schlaf ( Apnoe )</w:t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F45F51" wp14:editId="08F96A17">
                <wp:simplePos x="0" y="0"/>
                <wp:positionH relativeFrom="column">
                  <wp:posOffset>2727960</wp:posOffset>
                </wp:positionH>
                <wp:positionV relativeFrom="paragraph">
                  <wp:posOffset>1897380</wp:posOffset>
                </wp:positionV>
                <wp:extent cx="1257300" cy="1021080"/>
                <wp:effectExtent l="0" t="19050" r="19050" b="26670"/>
                <wp:wrapTopAndBottom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02108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18182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FED" w:rsidRDefault="007A4FED">
                            <w:r>
                              <w:t>KZGS</w:t>
                            </w:r>
                          </w:p>
                          <w:p w:rsidR="007A4FED" w:rsidRDefault="007A4FED">
                            <w:r>
                              <w:t xml:space="preserve">Web Neu 3 Flyer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2" type="#_x0000_t79" style="position:absolute;left:0;text-align:left;margin-left:214.8pt;margin-top:149.4pt;width:99pt;height:8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" adj=",6415,3927,8607">
                <v:textbox>
                  <w:txbxContent>
                    <w:p w:rsidR="007A4FED" w:rsidRDefault="007A4FED">
                      <w:r>
                        <w:t>KZGS</w:t>
                      </w:r>
                    </w:p>
                    <w:p w:rsidR="007A4FED" w:rsidRDefault="007A4FED">
                      <w:r>
                        <w:t xml:space="preserve">Web Neu 3 Flyer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4BB736" wp14:editId="1EC05AB3">
                <wp:simplePos x="0" y="0"/>
                <wp:positionH relativeFrom="column">
                  <wp:posOffset>746760</wp:posOffset>
                </wp:positionH>
                <wp:positionV relativeFrom="paragraph">
                  <wp:posOffset>1897380</wp:posOffset>
                </wp:positionV>
                <wp:extent cx="1066800" cy="1021080"/>
                <wp:effectExtent l="0" t="19050" r="19050" b="26670"/>
                <wp:wrapTopAndBottom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02108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32726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FED" w:rsidRDefault="007A4FED">
                            <w:r>
                              <w:t xml:space="preserve">     PR TEXT</w:t>
                            </w:r>
                            <w:r>
                              <w:br/>
                            </w:r>
                            <w:r>
                              <w:br/>
                              <w:t xml:space="preserve">   Plakate Neu </w:t>
                            </w:r>
                            <w:r>
                              <w:br/>
                              <w:t>Zeitumstellung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3" type="#_x0000_t79" style="position:absolute;left:0;text-align:left;margin-left:58.8pt;margin-top:149.4pt;width:84pt;height:8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" adj=",5631,7069,8216">
                <v:textbox>
                  <w:txbxContent>
                    <w:p w:rsidR="007A4FED" w:rsidRDefault="007A4FED">
                      <w:r>
                        <w:t xml:space="preserve">     PR TEXT</w:t>
                      </w:r>
                      <w:r>
                        <w:br/>
                      </w:r>
                      <w:r>
                        <w:br/>
                        <w:t xml:space="preserve">   Plakate Neu </w:t>
                      </w:r>
                      <w:r>
                        <w:br/>
                        <w:t>Zeitumstellung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6454D3" wp14:editId="28170DA7">
                <wp:simplePos x="0" y="0"/>
                <wp:positionH relativeFrom="column">
                  <wp:posOffset>-220980</wp:posOffset>
                </wp:positionH>
                <wp:positionV relativeFrom="paragraph">
                  <wp:posOffset>241300</wp:posOffset>
                </wp:positionV>
                <wp:extent cx="1188720" cy="1242060"/>
                <wp:effectExtent l="0" t="0" r="11430" b="34290"/>
                <wp:wrapTopAndBottom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124206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17415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FED" w:rsidRDefault="007A4FED">
                            <w:r>
                              <w:br/>
                              <w:t xml:space="preserve">Messen </w:t>
                            </w:r>
                            <w:r>
                              <w:br/>
                              <w:t xml:space="preserve">Vorstellung Video </w:t>
                            </w:r>
                            <w:r>
                              <w:br/>
                              <w:t xml:space="preserve">Banner </w:t>
                            </w:r>
                            <w:proofErr w:type="spellStart"/>
                            <w:r>
                              <w:t>ect</w:t>
                            </w:r>
                            <w:proofErr w:type="spellEnd"/>
                            <w:r>
                              <w:t xml:space="preserve">. 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4" type="#_x0000_t80" style="position:absolute;left:0;text-align:left;margin-left:-17.4pt;margin-top:19pt;width:93.6pt;height:9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">
                <v:textbox>
                  <w:txbxContent>
                    <w:p w:rsidR="007A4FED" w:rsidRDefault="007A4FED">
                      <w:r>
                        <w:br/>
                        <w:t xml:space="preserve">Messen </w:t>
                      </w:r>
                      <w:r>
                        <w:br/>
                        <w:t xml:space="preserve">Vorstellung Video </w:t>
                      </w:r>
                      <w:r>
                        <w:br/>
                        <w:t xml:space="preserve">Banner </w:t>
                      </w:r>
                      <w:proofErr w:type="spellStart"/>
                      <w:r>
                        <w:t>ect</w:t>
                      </w:r>
                      <w:proofErr w:type="spellEnd"/>
                      <w:r>
                        <w:t xml:space="preserve">. </w:t>
                      </w:r>
                      <w:r>
                        <w:br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CF7972" w:rsidSect="00CF7972">
      <w:pgSz w:w="16839" w:h="11907" w:orient="landscape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D56EE"/>
    <w:multiLevelType w:val="hybridMultilevel"/>
    <w:tmpl w:val="81169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5C"/>
    <w:rsid w:val="0001016E"/>
    <w:rsid w:val="00570BA9"/>
    <w:rsid w:val="005A0F26"/>
    <w:rsid w:val="005B2399"/>
    <w:rsid w:val="007A4FED"/>
    <w:rsid w:val="00B12D3C"/>
    <w:rsid w:val="00BE7C50"/>
    <w:rsid w:val="00CA22EE"/>
    <w:rsid w:val="00CF7972"/>
    <w:rsid w:val="00DC7C5C"/>
    <w:rsid w:val="00F8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after="12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z w:val="72"/>
      <w:szCs w:val="72"/>
    </w:rPr>
  </w:style>
  <w:style w:type="paragraph" w:styleId="Textkrper">
    <w:name w:val="Body Text"/>
    <w:basedOn w:val="Standard"/>
    <w:pPr>
      <w:jc w:val="center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after="12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z w:val="72"/>
      <w:szCs w:val="72"/>
    </w:rPr>
  </w:style>
  <w:style w:type="paragraph" w:styleId="Textkrper">
    <w:name w:val="Body Text"/>
    <w:basedOn w:val="Standard"/>
    <w:pPr>
      <w:jc w:val="center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ps-Services\AppData\Roaming\Microsoft\Templates\Timelin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7D97E-7464-42EA-931B-52146C2B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Timeline.dot</Template>
  <TotalTime>0</TotalTime>
  <Pages>1</Pages>
  <Words>0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Kamps-Services</dc:creator>
  <cp:lastModifiedBy>Kamps-Services</cp:lastModifiedBy>
  <cp:revision>2</cp:revision>
  <cp:lastPrinted>2012-01-09T16:23:00Z</cp:lastPrinted>
  <dcterms:created xsi:type="dcterms:W3CDTF">2012-01-04T20:10:00Z</dcterms:created>
  <dcterms:modified xsi:type="dcterms:W3CDTF">2012-01-09T17:13:00Z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TC010162651031</vt:lpwstr>
  </property>
</Properties>
</file>